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9E34E" w14:textId="1076BB44" w:rsidR="00A4475C" w:rsidRPr="00A4475C" w:rsidRDefault="00A4475C" w:rsidP="00A4475C">
      <w:pPr>
        <w:rPr>
          <w:sz w:val="20"/>
          <w:szCs w:val="20"/>
        </w:rPr>
      </w:pPr>
      <w:r w:rsidRPr="00A4475C">
        <w:rPr>
          <w:sz w:val="20"/>
          <w:szCs w:val="20"/>
        </w:rPr>
        <w:t xml:space="preserve">Załącznik nr 3 do uchwały nr …/…/…. Zarządu </w:t>
      </w:r>
      <w:r w:rsidR="00412E14" w:rsidRPr="00A4475C">
        <w:rPr>
          <w:sz w:val="20"/>
          <w:szCs w:val="20"/>
        </w:rPr>
        <w:t>Województwa Mazowieckiego</w:t>
      </w:r>
      <w:r w:rsidRPr="00A4475C">
        <w:rPr>
          <w:sz w:val="20"/>
          <w:szCs w:val="20"/>
        </w:rPr>
        <w:t xml:space="preserve"> z dnia ………</w:t>
      </w:r>
    </w:p>
    <w:p w14:paraId="7B520897" w14:textId="77777777" w:rsidR="00A4475C" w:rsidRPr="00A4475C" w:rsidRDefault="00A4475C" w:rsidP="00637EB0">
      <w:pPr>
        <w:spacing w:before="240"/>
        <w:rPr>
          <w:b/>
          <w:bCs/>
        </w:rPr>
      </w:pPr>
      <w:r w:rsidRPr="00A4475C">
        <w:rPr>
          <w:b/>
          <w:bCs/>
        </w:rPr>
        <w:t>Wzór</w:t>
      </w:r>
    </w:p>
    <w:p w14:paraId="38255048" w14:textId="7E54F6C2" w:rsidR="005D0CFA" w:rsidRDefault="00A4475C" w:rsidP="002612F0">
      <w:pPr>
        <w:spacing w:after="240"/>
      </w:pPr>
      <w:r w:rsidRPr="00A4475C">
        <w:t>Lista rezerwowa ofert złożonych w otwartym konkursie ofert na realizację w ……... zadań publicznych Województwa Mazowieckiego w obszarze ………………………., zadanie ………………………………………</w:t>
      </w:r>
    </w:p>
    <w:p w14:paraId="38B766A5" w14:textId="02D5F196" w:rsidR="00637EB0" w:rsidRDefault="00637EB0" w:rsidP="00637EB0">
      <w:pPr>
        <w:pStyle w:val="Legenda"/>
        <w:keepNext/>
      </w:pPr>
      <w:r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>
        <w:rPr>
          <w:noProof/>
        </w:rPr>
        <w:t>3</w:t>
      </w:r>
      <w:r>
        <w:fldChar w:fldCharType="end"/>
      </w:r>
      <w:r>
        <w:t>. Lista rezerwowa</w:t>
      </w:r>
    </w:p>
    <w:tbl>
      <w:tblPr>
        <w:tblStyle w:val="Tabelasiatki1jasna"/>
        <w:tblW w:w="14244" w:type="dxa"/>
        <w:tblLayout w:type="fixed"/>
        <w:tblLook w:val="0420" w:firstRow="1" w:lastRow="0" w:firstColumn="0" w:lastColumn="0" w:noHBand="0" w:noVBand="1"/>
        <w:tblCaption w:val="Lista rezerwowa"/>
        <w:tblDescription w:val="Tabela w pięciu kolumnach przedsawia dane: nazwa oferenta, tytuł zadania, publicznego; proponowana wysokość środkw publicznych na dany rok."/>
      </w:tblPr>
      <w:tblGrid>
        <w:gridCol w:w="637"/>
        <w:gridCol w:w="3402"/>
        <w:gridCol w:w="5669"/>
        <w:gridCol w:w="1134"/>
        <w:gridCol w:w="3402"/>
      </w:tblGrid>
      <w:tr w:rsidR="00637EB0" w:rsidRPr="005D0CFA" w14:paraId="40B2EE95" w14:textId="77777777" w:rsidTr="002332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67"/>
          <w:tblHeader/>
        </w:trPr>
        <w:tc>
          <w:tcPr>
            <w:tcW w:w="637" w:type="dxa"/>
            <w:shd w:val="clear" w:color="auto" w:fill="FFCC99"/>
            <w:vAlign w:val="center"/>
          </w:tcPr>
          <w:p w14:paraId="1BD49B58" w14:textId="77777777" w:rsidR="00637EB0" w:rsidRPr="005D0CFA" w:rsidRDefault="00637EB0" w:rsidP="00233276">
            <w:pPr>
              <w:jc w:val="center"/>
              <w:rPr>
                <w:b w:val="0"/>
                <w:bCs w:val="0"/>
              </w:rPr>
            </w:pPr>
            <w:r w:rsidRPr="005D0CFA">
              <w:t>Lp.</w:t>
            </w:r>
          </w:p>
        </w:tc>
        <w:tc>
          <w:tcPr>
            <w:tcW w:w="3402" w:type="dxa"/>
            <w:shd w:val="clear" w:color="auto" w:fill="FFCC99"/>
            <w:vAlign w:val="center"/>
          </w:tcPr>
          <w:p w14:paraId="46583C8F" w14:textId="77777777" w:rsidR="00637EB0" w:rsidRPr="005D0CFA" w:rsidRDefault="00637EB0" w:rsidP="00233276">
            <w:pPr>
              <w:jc w:val="center"/>
              <w:rPr>
                <w:b w:val="0"/>
                <w:bCs w:val="0"/>
              </w:rPr>
            </w:pPr>
            <w:r w:rsidRPr="005D0CFA">
              <w:t>Nazwa oferenta</w:t>
            </w:r>
          </w:p>
        </w:tc>
        <w:tc>
          <w:tcPr>
            <w:tcW w:w="5669" w:type="dxa"/>
            <w:shd w:val="clear" w:color="auto" w:fill="FFCC99"/>
            <w:vAlign w:val="center"/>
          </w:tcPr>
          <w:p w14:paraId="42181FA1" w14:textId="77777777" w:rsidR="00637EB0" w:rsidRPr="005D0CFA" w:rsidRDefault="00637EB0" w:rsidP="00233276">
            <w:pPr>
              <w:jc w:val="center"/>
              <w:rPr>
                <w:b w:val="0"/>
                <w:bCs w:val="0"/>
              </w:rPr>
            </w:pPr>
            <w:r w:rsidRPr="005D0CFA">
              <w:t>Tytuł zadania publicznego</w:t>
            </w:r>
          </w:p>
        </w:tc>
        <w:tc>
          <w:tcPr>
            <w:tcW w:w="1134" w:type="dxa"/>
            <w:shd w:val="clear" w:color="auto" w:fill="FFCC99"/>
            <w:vAlign w:val="center"/>
          </w:tcPr>
          <w:p w14:paraId="3282299F" w14:textId="77777777" w:rsidR="00637EB0" w:rsidRPr="005D0CFA" w:rsidRDefault="00637EB0" w:rsidP="00233276">
            <w:pPr>
              <w:jc w:val="center"/>
              <w:rPr>
                <w:b w:val="0"/>
                <w:bCs w:val="0"/>
              </w:rPr>
            </w:pPr>
            <w:r w:rsidRPr="005D0CFA">
              <w:t>Liczba punktów</w:t>
            </w:r>
          </w:p>
        </w:tc>
        <w:tc>
          <w:tcPr>
            <w:tcW w:w="3402" w:type="dxa"/>
            <w:shd w:val="clear" w:color="auto" w:fill="FFCC99"/>
            <w:vAlign w:val="center"/>
          </w:tcPr>
          <w:p w14:paraId="46839333" w14:textId="5DB27547" w:rsidR="00637EB0" w:rsidRPr="005D0CFA" w:rsidRDefault="00637EB0" w:rsidP="00233276">
            <w:pPr>
              <w:jc w:val="center"/>
              <w:rPr>
                <w:b w:val="0"/>
                <w:bCs w:val="0"/>
              </w:rPr>
            </w:pPr>
            <w:r>
              <w:t xml:space="preserve">Proponowana wysokość dotacji </w:t>
            </w:r>
            <w:r w:rsidRPr="00067990">
              <w:rPr>
                <w:rStyle w:val="Odwoanieprzypisudolnego"/>
                <w:rFonts w:cstheme="minorHAnsi"/>
              </w:rPr>
              <w:footnoteReference w:id="1"/>
            </w:r>
            <w:r w:rsidRPr="00067990">
              <w:rPr>
                <w:rFonts w:cstheme="minorHAnsi"/>
                <w:vertAlign w:val="superscript"/>
              </w:rPr>
              <w:t>)</w:t>
            </w:r>
          </w:p>
        </w:tc>
      </w:tr>
      <w:tr w:rsidR="00637EB0" w14:paraId="0C76216D" w14:textId="77777777" w:rsidTr="00233276">
        <w:trPr>
          <w:cantSplit/>
          <w:trHeight w:val="567"/>
        </w:trPr>
        <w:tc>
          <w:tcPr>
            <w:tcW w:w="637" w:type="dxa"/>
            <w:vAlign w:val="center"/>
          </w:tcPr>
          <w:p w14:paraId="2B77A8EA" w14:textId="77777777" w:rsidR="00637EB0" w:rsidRDefault="00637EB0" w:rsidP="00233276">
            <w:pPr>
              <w:jc w:val="center"/>
            </w:pPr>
            <w:r>
              <w:t>1.</w:t>
            </w:r>
          </w:p>
        </w:tc>
        <w:tc>
          <w:tcPr>
            <w:tcW w:w="3402" w:type="dxa"/>
            <w:vAlign w:val="center"/>
          </w:tcPr>
          <w:p w14:paraId="2897EA3B" w14:textId="77777777" w:rsidR="00637EB0" w:rsidRDefault="00637EB0" w:rsidP="00233276"/>
        </w:tc>
        <w:tc>
          <w:tcPr>
            <w:tcW w:w="5669" w:type="dxa"/>
            <w:vAlign w:val="center"/>
          </w:tcPr>
          <w:p w14:paraId="6701AF60" w14:textId="77777777" w:rsidR="00637EB0" w:rsidRDefault="00637EB0" w:rsidP="00233276"/>
        </w:tc>
        <w:tc>
          <w:tcPr>
            <w:tcW w:w="1134" w:type="dxa"/>
            <w:vAlign w:val="center"/>
          </w:tcPr>
          <w:p w14:paraId="46B1DCD4" w14:textId="77777777" w:rsidR="00637EB0" w:rsidRDefault="00637EB0" w:rsidP="00233276">
            <w:pPr>
              <w:jc w:val="right"/>
            </w:pPr>
          </w:p>
        </w:tc>
        <w:tc>
          <w:tcPr>
            <w:tcW w:w="3402" w:type="dxa"/>
            <w:vAlign w:val="center"/>
          </w:tcPr>
          <w:p w14:paraId="30717A86" w14:textId="77777777" w:rsidR="00637EB0" w:rsidRDefault="00637EB0" w:rsidP="00233276">
            <w:pPr>
              <w:jc w:val="right"/>
            </w:pPr>
          </w:p>
        </w:tc>
      </w:tr>
      <w:tr w:rsidR="00637EB0" w14:paraId="7240E535" w14:textId="77777777" w:rsidTr="00233276">
        <w:trPr>
          <w:cantSplit/>
          <w:trHeight w:val="567"/>
        </w:trPr>
        <w:tc>
          <w:tcPr>
            <w:tcW w:w="637" w:type="dxa"/>
            <w:vAlign w:val="center"/>
          </w:tcPr>
          <w:p w14:paraId="2AED15A9" w14:textId="77777777" w:rsidR="00637EB0" w:rsidRDefault="00637EB0" w:rsidP="00233276">
            <w:pPr>
              <w:jc w:val="center"/>
            </w:pPr>
            <w:r>
              <w:t>2.</w:t>
            </w:r>
          </w:p>
        </w:tc>
        <w:tc>
          <w:tcPr>
            <w:tcW w:w="3402" w:type="dxa"/>
            <w:vAlign w:val="center"/>
          </w:tcPr>
          <w:p w14:paraId="6464BDAC" w14:textId="77777777" w:rsidR="00637EB0" w:rsidRDefault="00637EB0" w:rsidP="00233276"/>
        </w:tc>
        <w:tc>
          <w:tcPr>
            <w:tcW w:w="5669" w:type="dxa"/>
            <w:vAlign w:val="center"/>
          </w:tcPr>
          <w:p w14:paraId="07CD620E" w14:textId="77777777" w:rsidR="00637EB0" w:rsidRDefault="00637EB0" w:rsidP="00233276"/>
        </w:tc>
        <w:tc>
          <w:tcPr>
            <w:tcW w:w="1134" w:type="dxa"/>
            <w:vAlign w:val="center"/>
          </w:tcPr>
          <w:p w14:paraId="6D375C25" w14:textId="77777777" w:rsidR="00637EB0" w:rsidRDefault="00637EB0" w:rsidP="00233276">
            <w:pPr>
              <w:jc w:val="right"/>
            </w:pPr>
          </w:p>
        </w:tc>
        <w:tc>
          <w:tcPr>
            <w:tcW w:w="3402" w:type="dxa"/>
            <w:vAlign w:val="center"/>
          </w:tcPr>
          <w:p w14:paraId="7FD6E5F5" w14:textId="77777777" w:rsidR="00637EB0" w:rsidRDefault="00637EB0" w:rsidP="00233276">
            <w:pPr>
              <w:jc w:val="right"/>
            </w:pPr>
          </w:p>
        </w:tc>
      </w:tr>
      <w:tr w:rsidR="00637EB0" w14:paraId="0426D986" w14:textId="77777777" w:rsidTr="00233276">
        <w:trPr>
          <w:cantSplit/>
          <w:trHeight w:val="567"/>
        </w:trPr>
        <w:tc>
          <w:tcPr>
            <w:tcW w:w="637" w:type="dxa"/>
            <w:vAlign w:val="center"/>
          </w:tcPr>
          <w:p w14:paraId="3EA6102D" w14:textId="77777777" w:rsidR="00637EB0" w:rsidRDefault="00637EB0" w:rsidP="00233276">
            <w:pPr>
              <w:jc w:val="center"/>
            </w:pPr>
            <w:r>
              <w:t>3.</w:t>
            </w:r>
          </w:p>
        </w:tc>
        <w:tc>
          <w:tcPr>
            <w:tcW w:w="3402" w:type="dxa"/>
            <w:vAlign w:val="center"/>
          </w:tcPr>
          <w:p w14:paraId="03C753CF" w14:textId="77777777" w:rsidR="00637EB0" w:rsidRDefault="00637EB0" w:rsidP="00233276"/>
        </w:tc>
        <w:tc>
          <w:tcPr>
            <w:tcW w:w="5669" w:type="dxa"/>
            <w:vAlign w:val="center"/>
          </w:tcPr>
          <w:p w14:paraId="10E6EE4A" w14:textId="77777777" w:rsidR="00637EB0" w:rsidRDefault="00637EB0" w:rsidP="00233276"/>
        </w:tc>
        <w:tc>
          <w:tcPr>
            <w:tcW w:w="1134" w:type="dxa"/>
            <w:vAlign w:val="center"/>
          </w:tcPr>
          <w:p w14:paraId="0650484E" w14:textId="77777777" w:rsidR="00637EB0" w:rsidRDefault="00637EB0" w:rsidP="00233276">
            <w:pPr>
              <w:jc w:val="right"/>
            </w:pPr>
          </w:p>
        </w:tc>
        <w:tc>
          <w:tcPr>
            <w:tcW w:w="3402" w:type="dxa"/>
            <w:vAlign w:val="center"/>
          </w:tcPr>
          <w:p w14:paraId="50F28D62" w14:textId="77777777" w:rsidR="00637EB0" w:rsidRDefault="00637EB0" w:rsidP="00233276">
            <w:pPr>
              <w:jc w:val="right"/>
            </w:pPr>
          </w:p>
        </w:tc>
      </w:tr>
      <w:tr w:rsidR="00637EB0" w14:paraId="374404DB" w14:textId="77777777" w:rsidTr="00233276">
        <w:trPr>
          <w:cantSplit/>
          <w:trHeight w:val="567"/>
        </w:trPr>
        <w:tc>
          <w:tcPr>
            <w:tcW w:w="637" w:type="dxa"/>
            <w:vAlign w:val="center"/>
          </w:tcPr>
          <w:p w14:paraId="617392E3" w14:textId="77777777" w:rsidR="00637EB0" w:rsidRDefault="00637EB0" w:rsidP="00233276">
            <w:pPr>
              <w:jc w:val="center"/>
            </w:pPr>
            <w:r>
              <w:t>4.</w:t>
            </w:r>
          </w:p>
        </w:tc>
        <w:tc>
          <w:tcPr>
            <w:tcW w:w="3402" w:type="dxa"/>
            <w:vAlign w:val="center"/>
          </w:tcPr>
          <w:p w14:paraId="29D70AEC" w14:textId="77777777" w:rsidR="00637EB0" w:rsidRDefault="00637EB0" w:rsidP="00233276"/>
        </w:tc>
        <w:tc>
          <w:tcPr>
            <w:tcW w:w="5669" w:type="dxa"/>
            <w:vAlign w:val="center"/>
          </w:tcPr>
          <w:p w14:paraId="39CACE43" w14:textId="77777777" w:rsidR="00637EB0" w:rsidRDefault="00637EB0" w:rsidP="00233276"/>
        </w:tc>
        <w:tc>
          <w:tcPr>
            <w:tcW w:w="1134" w:type="dxa"/>
            <w:vAlign w:val="center"/>
          </w:tcPr>
          <w:p w14:paraId="3457A19A" w14:textId="77777777" w:rsidR="00637EB0" w:rsidRDefault="00637EB0" w:rsidP="00233276">
            <w:pPr>
              <w:jc w:val="right"/>
            </w:pPr>
          </w:p>
        </w:tc>
        <w:tc>
          <w:tcPr>
            <w:tcW w:w="3402" w:type="dxa"/>
            <w:vAlign w:val="center"/>
          </w:tcPr>
          <w:p w14:paraId="20DF72CE" w14:textId="77777777" w:rsidR="00637EB0" w:rsidRDefault="00637EB0" w:rsidP="00233276">
            <w:pPr>
              <w:jc w:val="right"/>
            </w:pPr>
          </w:p>
        </w:tc>
      </w:tr>
      <w:tr w:rsidR="00637EB0" w14:paraId="73453DAA" w14:textId="77777777" w:rsidTr="00233276">
        <w:trPr>
          <w:cantSplit/>
          <w:trHeight w:val="567"/>
        </w:trPr>
        <w:tc>
          <w:tcPr>
            <w:tcW w:w="637" w:type="dxa"/>
            <w:vAlign w:val="center"/>
          </w:tcPr>
          <w:p w14:paraId="477B0BFE" w14:textId="77777777" w:rsidR="00637EB0" w:rsidRDefault="00637EB0" w:rsidP="00233276">
            <w:pPr>
              <w:jc w:val="center"/>
            </w:pPr>
            <w:r>
              <w:t>5.</w:t>
            </w:r>
          </w:p>
        </w:tc>
        <w:tc>
          <w:tcPr>
            <w:tcW w:w="3402" w:type="dxa"/>
            <w:vAlign w:val="center"/>
          </w:tcPr>
          <w:p w14:paraId="5687DF39" w14:textId="77777777" w:rsidR="00637EB0" w:rsidRDefault="00637EB0" w:rsidP="00233276"/>
        </w:tc>
        <w:tc>
          <w:tcPr>
            <w:tcW w:w="5669" w:type="dxa"/>
            <w:vAlign w:val="center"/>
          </w:tcPr>
          <w:p w14:paraId="358B6047" w14:textId="77777777" w:rsidR="00637EB0" w:rsidRDefault="00637EB0" w:rsidP="00233276"/>
        </w:tc>
        <w:tc>
          <w:tcPr>
            <w:tcW w:w="1134" w:type="dxa"/>
            <w:vAlign w:val="center"/>
          </w:tcPr>
          <w:p w14:paraId="3EF96414" w14:textId="77777777" w:rsidR="00637EB0" w:rsidRDefault="00637EB0" w:rsidP="00233276">
            <w:pPr>
              <w:jc w:val="right"/>
            </w:pPr>
          </w:p>
        </w:tc>
        <w:tc>
          <w:tcPr>
            <w:tcW w:w="3402" w:type="dxa"/>
            <w:vAlign w:val="center"/>
          </w:tcPr>
          <w:p w14:paraId="00811668" w14:textId="77777777" w:rsidR="00637EB0" w:rsidRDefault="00637EB0" w:rsidP="00233276">
            <w:pPr>
              <w:jc w:val="right"/>
            </w:pPr>
          </w:p>
        </w:tc>
      </w:tr>
    </w:tbl>
    <w:p w14:paraId="28C0664E" w14:textId="77777777" w:rsidR="00A4475C" w:rsidRDefault="00A4475C" w:rsidP="00861074">
      <w:pPr>
        <w:ind w:left="9639"/>
      </w:pPr>
      <w:r>
        <w:t>Łączna kwota dotacji:</w:t>
      </w:r>
    </w:p>
    <w:p w14:paraId="2C0FB94D" w14:textId="77777777" w:rsidR="00A4475C" w:rsidRPr="00A4475C" w:rsidRDefault="00A4475C" w:rsidP="00A4475C"/>
    <w:sectPr w:rsidR="00A4475C" w:rsidRPr="00A4475C" w:rsidSect="00E97A05">
      <w:footerReference w:type="default" r:id="rId8"/>
      <w:pgSz w:w="16838" w:h="11906" w:orient="landscape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C61D7" w14:textId="77777777" w:rsidR="00582305" w:rsidRDefault="00582305" w:rsidP="00CE237D">
      <w:pPr>
        <w:spacing w:line="240" w:lineRule="auto"/>
      </w:pPr>
      <w:r>
        <w:separator/>
      </w:r>
    </w:p>
  </w:endnote>
  <w:endnote w:type="continuationSeparator" w:id="0">
    <w:p w14:paraId="1C4ECDFD" w14:textId="77777777" w:rsidR="00582305" w:rsidRDefault="00582305" w:rsidP="00CE23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251212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A6245E4" w14:textId="77777777" w:rsidR="00CE237D" w:rsidRDefault="00CE237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97A16" w14:textId="77777777" w:rsidR="00582305" w:rsidRDefault="00582305" w:rsidP="00CE237D">
      <w:pPr>
        <w:spacing w:line="240" w:lineRule="auto"/>
      </w:pPr>
      <w:r>
        <w:separator/>
      </w:r>
    </w:p>
  </w:footnote>
  <w:footnote w:type="continuationSeparator" w:id="0">
    <w:p w14:paraId="3D83067B" w14:textId="77777777" w:rsidR="00582305" w:rsidRDefault="00582305" w:rsidP="00CE237D">
      <w:pPr>
        <w:spacing w:line="240" w:lineRule="auto"/>
      </w:pPr>
      <w:r>
        <w:continuationSeparator/>
      </w:r>
    </w:p>
  </w:footnote>
  <w:footnote w:id="1">
    <w:p w14:paraId="224A0F32" w14:textId="77777777" w:rsidR="00637EB0" w:rsidRPr="005B1229" w:rsidRDefault="00637EB0" w:rsidP="00637EB0">
      <w:pPr>
        <w:pStyle w:val="Tekstprzypisudolnego"/>
        <w:spacing w:after="0"/>
        <w:ind w:left="0" w:firstLine="0"/>
        <w:rPr>
          <w:rFonts w:asciiTheme="minorHAnsi" w:hAnsiTheme="minorHAnsi" w:cstheme="minorHAnsi"/>
          <w:sz w:val="18"/>
          <w:szCs w:val="18"/>
        </w:rPr>
      </w:pPr>
      <w:r w:rsidRPr="005B1229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5B1229">
        <w:rPr>
          <w:rFonts w:asciiTheme="minorHAnsi" w:hAnsiTheme="minorHAnsi" w:cstheme="minorHAnsi"/>
          <w:sz w:val="18"/>
          <w:szCs w:val="18"/>
          <w:vertAlign w:val="superscript"/>
        </w:rPr>
        <w:t>)</w:t>
      </w:r>
      <w:r w:rsidRPr="005B1229">
        <w:rPr>
          <w:rFonts w:asciiTheme="minorHAnsi" w:hAnsiTheme="minorHAnsi" w:cstheme="minorHAnsi"/>
          <w:sz w:val="18"/>
          <w:szCs w:val="18"/>
        </w:rPr>
        <w:t xml:space="preserve"> W przypadku dotacji wieloletniej należy wpisać sumy środków z podziałem na poszczególne lata. Należy wskazać środki zarezerwowane w budżecie dla pierwszego roku realizacji zadania.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C55C08E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B321A9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2A7601D"/>
    <w:multiLevelType w:val="hybridMultilevel"/>
    <w:tmpl w:val="C122B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F7A59"/>
    <w:multiLevelType w:val="hybridMultilevel"/>
    <w:tmpl w:val="C8A6F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33209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13B0EC7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5A06C23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A697B77"/>
    <w:multiLevelType w:val="hybridMultilevel"/>
    <w:tmpl w:val="91F63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D61C0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62E102D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 w16cid:durableId="1355693651">
    <w:abstractNumId w:val="4"/>
  </w:num>
  <w:num w:numId="2" w16cid:durableId="1138692242">
    <w:abstractNumId w:val="6"/>
  </w:num>
  <w:num w:numId="3" w16cid:durableId="1337346669">
    <w:abstractNumId w:val="9"/>
  </w:num>
  <w:num w:numId="4" w16cid:durableId="55662690">
    <w:abstractNumId w:val="8"/>
  </w:num>
  <w:num w:numId="5" w16cid:durableId="2100367475">
    <w:abstractNumId w:val="0"/>
  </w:num>
  <w:num w:numId="6" w16cid:durableId="1325432827">
    <w:abstractNumId w:val="1"/>
  </w:num>
  <w:num w:numId="7" w16cid:durableId="447970424">
    <w:abstractNumId w:val="5"/>
  </w:num>
  <w:num w:numId="8" w16cid:durableId="1478917234">
    <w:abstractNumId w:val="3"/>
  </w:num>
  <w:num w:numId="9" w16cid:durableId="351303352">
    <w:abstractNumId w:val="7"/>
  </w:num>
  <w:num w:numId="10" w16cid:durableId="20604686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357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3EC"/>
    <w:rsid w:val="00004FBD"/>
    <w:rsid w:val="00076FC2"/>
    <w:rsid w:val="000A3FF9"/>
    <w:rsid w:val="000A60D6"/>
    <w:rsid w:val="000D0BA2"/>
    <w:rsid w:val="000D57B0"/>
    <w:rsid w:val="0011324A"/>
    <w:rsid w:val="00185E3A"/>
    <w:rsid w:val="00194266"/>
    <w:rsid w:val="001B0355"/>
    <w:rsid w:val="001C1C1C"/>
    <w:rsid w:val="001D62F5"/>
    <w:rsid w:val="001E5673"/>
    <w:rsid w:val="00224294"/>
    <w:rsid w:val="00237391"/>
    <w:rsid w:val="002464D0"/>
    <w:rsid w:val="002476D2"/>
    <w:rsid w:val="002612F0"/>
    <w:rsid w:val="00262CE3"/>
    <w:rsid w:val="00296F32"/>
    <w:rsid w:val="00330F63"/>
    <w:rsid w:val="004100BE"/>
    <w:rsid w:val="00412E14"/>
    <w:rsid w:val="00445DC0"/>
    <w:rsid w:val="0046625A"/>
    <w:rsid w:val="004C4ED7"/>
    <w:rsid w:val="004C6EA9"/>
    <w:rsid w:val="004F19CD"/>
    <w:rsid w:val="0055542C"/>
    <w:rsid w:val="00582305"/>
    <w:rsid w:val="00590C2A"/>
    <w:rsid w:val="005A3D42"/>
    <w:rsid w:val="005D0CFA"/>
    <w:rsid w:val="005D46AC"/>
    <w:rsid w:val="005F6897"/>
    <w:rsid w:val="00637EB0"/>
    <w:rsid w:val="006455AB"/>
    <w:rsid w:val="00655AB4"/>
    <w:rsid w:val="006B0962"/>
    <w:rsid w:val="006C4681"/>
    <w:rsid w:val="007C0473"/>
    <w:rsid w:val="007D7709"/>
    <w:rsid w:val="00821BE4"/>
    <w:rsid w:val="0085258C"/>
    <w:rsid w:val="00861074"/>
    <w:rsid w:val="008A1AD5"/>
    <w:rsid w:val="008A7DDA"/>
    <w:rsid w:val="009424A2"/>
    <w:rsid w:val="0096286E"/>
    <w:rsid w:val="009A2B00"/>
    <w:rsid w:val="009E4070"/>
    <w:rsid w:val="00A30B59"/>
    <w:rsid w:val="00A4475C"/>
    <w:rsid w:val="00A458C8"/>
    <w:rsid w:val="00AB03EC"/>
    <w:rsid w:val="00AC41A9"/>
    <w:rsid w:val="00AF1C7A"/>
    <w:rsid w:val="00B01B3D"/>
    <w:rsid w:val="00B35DF3"/>
    <w:rsid w:val="00B53350"/>
    <w:rsid w:val="00B60A5D"/>
    <w:rsid w:val="00B61D0F"/>
    <w:rsid w:val="00B7207A"/>
    <w:rsid w:val="00B914BE"/>
    <w:rsid w:val="00BF2AE3"/>
    <w:rsid w:val="00C21699"/>
    <w:rsid w:val="00CE237D"/>
    <w:rsid w:val="00D0553B"/>
    <w:rsid w:val="00D14CC4"/>
    <w:rsid w:val="00D665E4"/>
    <w:rsid w:val="00D83C80"/>
    <w:rsid w:val="00DC6EDC"/>
    <w:rsid w:val="00E3644A"/>
    <w:rsid w:val="00E74A31"/>
    <w:rsid w:val="00E96EEC"/>
    <w:rsid w:val="00E97A05"/>
    <w:rsid w:val="00EB75D7"/>
    <w:rsid w:val="00EC5C67"/>
    <w:rsid w:val="00EE4146"/>
    <w:rsid w:val="00EF4B1B"/>
    <w:rsid w:val="00F16652"/>
    <w:rsid w:val="00F4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A8350"/>
  <w15:chartTrackingRefBased/>
  <w15:docId w15:val="{1E628F99-ACB0-4B78-B56D-1C0A517C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75C"/>
    <w:pPr>
      <w:spacing w:after="0" w:line="276" w:lineRule="auto"/>
    </w:pPr>
  </w:style>
  <w:style w:type="paragraph" w:styleId="Nagwek1">
    <w:name w:val="heading 1"/>
    <w:aliases w:val="Uchwała nr ... [Tytuł]"/>
    <w:basedOn w:val="Normalny"/>
    <w:next w:val="Normalny"/>
    <w:link w:val="Nagwek1Znak"/>
    <w:qFormat/>
    <w:rsid w:val="00B53350"/>
    <w:pPr>
      <w:keepNext/>
      <w:keepLines/>
      <w:spacing w:before="240"/>
      <w:jc w:val="center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aliases w:val="w sprawie ... [Temat]"/>
    <w:basedOn w:val="Normalny"/>
    <w:next w:val="Normalny"/>
    <w:link w:val="Nagwek2Znak"/>
    <w:uiPriority w:val="1"/>
    <w:qFormat/>
    <w:rsid w:val="00B53350"/>
    <w:pPr>
      <w:keepNext/>
      <w:keepLines/>
      <w:spacing w:before="240" w:after="240"/>
      <w:jc w:val="center"/>
      <w:outlineLvl w:val="1"/>
    </w:pPr>
    <w:rPr>
      <w:rFonts w:eastAsiaTheme="majorEastAsia" w:cstheme="majorBidi"/>
      <w:b/>
      <w:sz w:val="26"/>
      <w:szCs w:val="26"/>
    </w:rPr>
  </w:style>
  <w:style w:type="paragraph" w:styleId="Nagwek3">
    <w:name w:val="heading 3"/>
    <w:aliases w:val="§ Paragraf ..."/>
    <w:basedOn w:val="Normalny"/>
    <w:next w:val="Normalny"/>
    <w:link w:val="Nagwek3Znak"/>
    <w:uiPriority w:val="2"/>
    <w:qFormat/>
    <w:rsid w:val="00CE237D"/>
    <w:pPr>
      <w:keepNext/>
      <w:keepLines/>
      <w:spacing w:before="120"/>
      <w:jc w:val="center"/>
      <w:outlineLvl w:val="2"/>
    </w:pPr>
    <w:rPr>
      <w:rFonts w:eastAsiaTheme="majorEastAsia" w:cstheme="majorBidi"/>
      <w:b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qFormat/>
    <w:rsid w:val="00655A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A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A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A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A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A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Uchwała nr ... [Tytuł] Znak"/>
    <w:basedOn w:val="Domylnaczcionkaakapitu"/>
    <w:link w:val="Nagwek1"/>
    <w:rsid w:val="00B53350"/>
    <w:rPr>
      <w:rFonts w:eastAsiaTheme="majorEastAsia" w:cstheme="majorBidi"/>
      <w:b/>
      <w:szCs w:val="32"/>
    </w:rPr>
  </w:style>
  <w:style w:type="character" w:customStyle="1" w:styleId="Nagwek2Znak">
    <w:name w:val="Nagłówek 2 Znak"/>
    <w:aliases w:val="w sprawie ... [Temat] Znak"/>
    <w:basedOn w:val="Domylnaczcionkaakapitu"/>
    <w:link w:val="Nagwek2"/>
    <w:uiPriority w:val="1"/>
    <w:rsid w:val="00B53350"/>
    <w:rPr>
      <w:rFonts w:eastAsiaTheme="majorEastAsia" w:cstheme="majorBidi"/>
      <w:b/>
      <w:sz w:val="26"/>
      <w:szCs w:val="26"/>
    </w:rPr>
  </w:style>
  <w:style w:type="character" w:customStyle="1" w:styleId="Nagwek3Znak">
    <w:name w:val="Nagłówek 3 Znak"/>
    <w:aliases w:val="§ Paragraf ... Znak"/>
    <w:basedOn w:val="Domylnaczcionkaakapitu"/>
    <w:link w:val="Nagwek3"/>
    <w:uiPriority w:val="2"/>
    <w:rsid w:val="00296F32"/>
    <w:rPr>
      <w:rFonts w:eastAsiaTheme="majorEastAsia" w:cstheme="majorBidi"/>
      <w:b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237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AB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AB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AB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AB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AB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55A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2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655AB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CE23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655A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CE237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semiHidden/>
    <w:qFormat/>
    <w:rsid w:val="00655AB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semiHidden/>
    <w:qFormat/>
    <w:rsid w:val="00655AB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qFormat/>
    <w:rsid w:val="00655A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CE237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semiHidden/>
    <w:qFormat/>
    <w:rsid w:val="00655AB4"/>
    <w:rPr>
      <w:b/>
      <w:bCs/>
      <w:smallCaps/>
      <w:color w:val="0F4761" w:themeColor="accent1" w:themeShade="BF"/>
      <w:spacing w:val="5"/>
    </w:rPr>
  </w:style>
  <w:style w:type="character" w:styleId="Tekstzastpczy">
    <w:name w:val="Placeholder Text"/>
    <w:basedOn w:val="Domylnaczcionkaakapitu"/>
    <w:uiPriority w:val="99"/>
    <w:semiHidden/>
    <w:rsid w:val="00655AB4"/>
    <w:rPr>
      <w:color w:val="666666"/>
    </w:rPr>
  </w:style>
  <w:style w:type="paragraph" w:styleId="Nagwek">
    <w:name w:val="header"/>
    <w:basedOn w:val="Normalny"/>
    <w:link w:val="NagwekZnak"/>
    <w:uiPriority w:val="99"/>
    <w:semiHidden/>
    <w:rsid w:val="00CE237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16652"/>
  </w:style>
  <w:style w:type="paragraph" w:styleId="Stopka">
    <w:name w:val="footer"/>
    <w:basedOn w:val="Normalny"/>
    <w:link w:val="StopkaZnak"/>
    <w:uiPriority w:val="99"/>
    <w:semiHidden/>
    <w:rsid w:val="00CE237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16652"/>
  </w:style>
  <w:style w:type="character" w:styleId="Pogrubienie">
    <w:name w:val="Strong"/>
    <w:uiPriority w:val="22"/>
    <w:qFormat/>
    <w:rsid w:val="00B53350"/>
    <w:rPr>
      <w:b/>
      <w:bCs/>
    </w:rPr>
  </w:style>
  <w:style w:type="character" w:styleId="Odwoanieprzypisudolnego">
    <w:name w:val="footnote reference"/>
    <w:uiPriority w:val="99"/>
    <w:semiHidden/>
    <w:rsid w:val="00B5335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D46AC"/>
    <w:pPr>
      <w:suppressLineNumbers/>
      <w:suppressAutoHyphens/>
      <w:spacing w:after="200"/>
      <w:ind w:left="283" w:hanging="283"/>
    </w:pPr>
    <w:rPr>
      <w:rFonts w:ascii="Aptos" w:eastAsia="Calibri" w:hAnsi="Aptos" w:cs="Times New Roman"/>
      <w:kern w:val="1"/>
      <w:sz w:val="20"/>
      <w:szCs w:val="20"/>
      <w:lang w:eastAsia="ar-SA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D46AC"/>
    <w:rPr>
      <w:rFonts w:ascii="Aptos" w:eastAsia="Calibri" w:hAnsi="Aptos" w:cs="Times New Roman"/>
      <w:kern w:val="1"/>
      <w:sz w:val="20"/>
      <w:szCs w:val="20"/>
      <w:lang w:eastAsia="ar-SA"/>
      <w14:ligatures w14:val="none"/>
    </w:rPr>
  </w:style>
  <w:style w:type="paragraph" w:styleId="Listanumerowana">
    <w:name w:val="List Number"/>
    <w:basedOn w:val="Normalny"/>
    <w:uiPriority w:val="99"/>
    <w:unhideWhenUsed/>
    <w:rsid w:val="00B53350"/>
    <w:pPr>
      <w:numPr>
        <w:numId w:val="5"/>
      </w:numPr>
      <w:spacing w:after="160" w:line="259" w:lineRule="auto"/>
      <w:contextualSpacing/>
    </w:pPr>
    <w:rPr>
      <w:kern w:val="0"/>
      <w14:ligatures w14:val="none"/>
    </w:rPr>
  </w:style>
  <w:style w:type="table" w:styleId="Tabela-Siatka">
    <w:name w:val="Table Grid"/>
    <w:basedOn w:val="Standardowy"/>
    <w:uiPriority w:val="39"/>
    <w:rsid w:val="00E97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2464D0"/>
    <w:pPr>
      <w:spacing w:line="240" w:lineRule="auto"/>
    </w:pPr>
    <w:rPr>
      <w:iCs/>
      <w:sz w:val="20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4100BE"/>
    <w:rPr>
      <w:sz w:val="16"/>
      <w:szCs w:val="16"/>
    </w:rPr>
  </w:style>
  <w:style w:type="table" w:styleId="Tabelasiatki1jasna">
    <w:name w:val="Grid Table 1 Light"/>
    <w:basedOn w:val="Standardowy"/>
    <w:uiPriority w:val="46"/>
    <w:rsid w:val="00E3644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.potrapeluk\Documents\Niestandardowe%20szablony%20pakietu%20Office\uchwa&#322;a_ZWM_projekt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BDAC2-8FB5-4E12-B829-F15A4DD9D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uchwała_ZWM_projekt</Template>
  <TotalTime>1</TotalTime>
  <Pages>1</Pages>
  <Words>66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</vt:lpstr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</dc:title>
  <dc:subject>w sprawie rozstrzygnięcia otwartego konkursu ofert na realizację w roku/w latach … zadań publicznych Województwa Mazowieckiego w obszarze …, zadanie pn. …</dc:subject>
  <dc:creator>Daniel Potrapeluk</dc:creator>
  <cp:keywords/>
  <dc:description/>
  <cp:lastModifiedBy>Góraj Katarzyna</cp:lastModifiedBy>
  <cp:revision>3</cp:revision>
  <dcterms:created xsi:type="dcterms:W3CDTF">2025-01-02T13:33:00Z</dcterms:created>
  <dcterms:modified xsi:type="dcterms:W3CDTF">2025-01-02T13:33:00Z</dcterms:modified>
</cp:coreProperties>
</file>